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4EB44" w14:textId="77777777" w:rsidR="007B00F9" w:rsidRDefault="007B00F9" w:rsidP="00051762"/>
    <w:p w14:paraId="6EC237A3" w14:textId="7A72A54B" w:rsidR="007B00F9" w:rsidRDefault="00514CFE" w:rsidP="00514CFE">
      <w:pPr>
        <w:tabs>
          <w:tab w:val="left" w:pos="5820"/>
        </w:tabs>
      </w:pPr>
      <w:r>
        <w:tab/>
        <w:t xml:space="preserve">         </w:t>
      </w:r>
      <w:r w:rsidR="00524481">
        <w:t xml:space="preserve">      </w:t>
      </w:r>
      <w:r>
        <w:t xml:space="preserve">Stockelsdorf, im </w:t>
      </w:r>
      <w:r w:rsidR="00524481">
        <w:t>M</w:t>
      </w:r>
      <w:r w:rsidR="0058672E">
        <w:t>ai</w:t>
      </w:r>
      <w:r>
        <w:t xml:space="preserve"> 202</w:t>
      </w:r>
      <w:r w:rsidR="00D23273">
        <w:t>4</w:t>
      </w:r>
    </w:p>
    <w:p w14:paraId="2BDD614E" w14:textId="77777777" w:rsidR="007B00F9" w:rsidRPr="007B00F9" w:rsidRDefault="007B00F9" w:rsidP="007B00F9">
      <w:pPr>
        <w:rPr>
          <w:b/>
          <w:bCs/>
          <w:sz w:val="28"/>
          <w:szCs w:val="28"/>
        </w:rPr>
      </w:pPr>
      <w:r w:rsidRPr="007239B4">
        <w:rPr>
          <w:b/>
          <w:bCs/>
          <w:sz w:val="28"/>
          <w:szCs w:val="28"/>
        </w:rPr>
        <w:t xml:space="preserve">Anmeldung </w:t>
      </w:r>
      <w:r>
        <w:rPr>
          <w:b/>
          <w:bCs/>
          <w:sz w:val="28"/>
          <w:szCs w:val="28"/>
        </w:rPr>
        <w:t xml:space="preserve">zum </w:t>
      </w:r>
      <w:r w:rsidRPr="007239B4">
        <w:rPr>
          <w:b/>
          <w:bCs/>
          <w:sz w:val="28"/>
          <w:szCs w:val="28"/>
        </w:rPr>
        <w:t xml:space="preserve">Konfirmandenunterricht </w:t>
      </w:r>
    </w:p>
    <w:p w14:paraId="65B1AE64" w14:textId="77777777" w:rsidR="0000501C" w:rsidRDefault="007B00F9" w:rsidP="007B00F9">
      <w:r>
        <w:t>Wir laden herzlich ein zur Anmeldung zum Konfirmandenunterricht. Wer vor dem 30.6.20</w:t>
      </w:r>
      <w:r w:rsidR="006272A6">
        <w:t>1</w:t>
      </w:r>
      <w:r w:rsidR="00D23273">
        <w:t>2</w:t>
      </w:r>
      <w:r>
        <w:t xml:space="preserve"> geboren ist</w:t>
      </w:r>
      <w:r w:rsidR="00514CFE">
        <w:t xml:space="preserve"> und im Frühjahr 202</w:t>
      </w:r>
      <w:r w:rsidR="00D23273">
        <w:t>6</w:t>
      </w:r>
      <w:r w:rsidR="00514CFE">
        <w:t xml:space="preserve"> konfirmiert werden möchte, kann jetzt</w:t>
      </w:r>
      <w:r>
        <w:t xml:space="preserve"> von den Eltern angemeldet werden. Vorkenntnisse erwarten wir nicht, wir freuen uns aber auf Konfirmandinnen und Konfirmanden, die den christlichen Glauben näher kennen lernen und eine gute gemeinsame Zeit erleben wollen. Falls </w:t>
      </w:r>
      <w:r w:rsidR="00662544">
        <w:t>Du</w:t>
      </w:r>
      <w:r>
        <w:t xml:space="preserve"> noch nicht getauft </w:t>
      </w:r>
      <w:r w:rsidR="00662544">
        <w:t>bist, Dich</w:t>
      </w:r>
      <w:r>
        <w:t xml:space="preserve"> also erst im Laufe der Unterrichtszeit da</w:t>
      </w:r>
      <w:r w:rsidR="00662544">
        <w:t>für</w:t>
      </w:r>
      <w:r>
        <w:t xml:space="preserve"> entscheiden sollte</w:t>
      </w:r>
      <w:r w:rsidR="00662544">
        <w:t>st</w:t>
      </w:r>
      <w:r>
        <w:t>, so kann die Taufe im Laufe der Zeit</w:t>
      </w:r>
      <w:r w:rsidR="0000501C">
        <w:t xml:space="preserve"> gefeiert werden. Oft ist das einige Wochen vor der Konfirmation.</w:t>
      </w:r>
    </w:p>
    <w:p w14:paraId="52EB9470" w14:textId="23E4EF25" w:rsidR="007B00F9" w:rsidRDefault="007B00F9" w:rsidP="007B00F9">
      <w:r>
        <w:t>Nähere Informationen sind in der Anlage</w:t>
      </w:r>
      <w:r w:rsidR="00DD2159">
        <w:t xml:space="preserve"> (s.u.)</w:t>
      </w:r>
      <w:r>
        <w:t xml:space="preserve"> zu finden. Ebenso das </w:t>
      </w:r>
      <w:r w:rsidR="006E0F0B">
        <w:t>F</w:t>
      </w:r>
      <w:r>
        <w:t>ormular</w:t>
      </w:r>
      <w:r w:rsidR="00514CFE">
        <w:t>, das Du</w:t>
      </w:r>
      <w:r w:rsidR="006E0F0B">
        <w:t xml:space="preserve"> zur Anmeldung</w:t>
      </w:r>
      <w:r w:rsidR="00514CFE">
        <w:t xml:space="preserve"> bitte mit Deinen Eltern ausfüll</w:t>
      </w:r>
      <w:r w:rsidR="00B9499B">
        <w:t>st.</w:t>
      </w:r>
      <w:r>
        <w:t xml:space="preserve"> </w:t>
      </w:r>
    </w:p>
    <w:p w14:paraId="32AA80C1" w14:textId="35F35229" w:rsidR="007B00F9" w:rsidRDefault="007B00F9" w:rsidP="007B00F9">
      <w:r>
        <w:t xml:space="preserve">Wir bitten darum, die ausgefüllte Anmeldung an das Kirchenbüro, </w:t>
      </w:r>
      <w:r w:rsidR="003B3E60">
        <w:t>Wiebke Voss</w:t>
      </w:r>
      <w:r>
        <w:t>, Ahrensböker Str. 5, 23617 Stockelsdorf zu senden</w:t>
      </w:r>
      <w:r w:rsidR="00514CFE">
        <w:t xml:space="preserve"> und </w:t>
      </w:r>
      <w:r>
        <w:t>eine Kopie der Geburtsurkunde und, falls vorhanden, eine Kopie der Taufurkunde bei</w:t>
      </w:r>
      <w:r w:rsidR="00514CFE">
        <w:t>zufügen</w:t>
      </w:r>
      <w:r>
        <w:t xml:space="preserve">. Die Anmeldung sollte </w:t>
      </w:r>
      <w:r w:rsidRPr="00D23273">
        <w:t xml:space="preserve">bis </w:t>
      </w:r>
      <w:r w:rsidR="00D23273" w:rsidRPr="00D23273">
        <w:t>3</w:t>
      </w:r>
      <w:r w:rsidR="0058672E" w:rsidRPr="00D23273">
        <w:t>1</w:t>
      </w:r>
      <w:r w:rsidR="00D91DF8" w:rsidRPr="00D23273">
        <w:t>. Mai</w:t>
      </w:r>
      <w:r w:rsidRPr="00D23273">
        <w:t xml:space="preserve"> </w:t>
      </w:r>
      <w:r>
        <w:t>im Kirchenbüro vorliegen.</w:t>
      </w:r>
    </w:p>
    <w:p w14:paraId="521A2D73" w14:textId="77777777" w:rsidR="007B00F9" w:rsidRDefault="007B00F9" w:rsidP="007B00F9">
      <w:r>
        <w:t>Anmeldebestätigung:</w:t>
      </w:r>
    </w:p>
    <w:p w14:paraId="514E7D9A" w14:textId="7DD7483B" w:rsidR="007B00F9" w:rsidRDefault="0058672E" w:rsidP="007B00F9">
      <w:r>
        <w:t>E</w:t>
      </w:r>
      <w:r w:rsidR="00AD53D0">
        <w:t>n</w:t>
      </w:r>
      <w:r>
        <w:t>de Jun</w:t>
      </w:r>
      <w:r w:rsidR="00D91DF8">
        <w:t xml:space="preserve">i </w:t>
      </w:r>
      <w:r w:rsidR="007B00F9">
        <w:t xml:space="preserve">versenden wir eine Anmeldebestätigung mit der Angabe, in welcher Gruppe Du als Konfirmand/ Konfirmandin Unterricht hast sowie eine Einladung zur ersten Unterrichtsstunde. </w:t>
      </w:r>
    </w:p>
    <w:p w14:paraId="4B355B34" w14:textId="77777777" w:rsidR="007B00F9" w:rsidRDefault="007B00F9" w:rsidP="007B00F9"/>
    <w:p w14:paraId="1C7DA6EA" w14:textId="77777777" w:rsidR="00D23273" w:rsidRDefault="007B00F9" w:rsidP="007B00F9">
      <w:r>
        <w:t xml:space="preserve">Herzliche Grüße von </w:t>
      </w:r>
    </w:p>
    <w:p w14:paraId="5AF97D3D" w14:textId="16B8B66B" w:rsidR="007B00F9" w:rsidRDefault="0000501C" w:rsidP="007B00F9">
      <w:r>
        <w:t xml:space="preserve">Diakonin Maren Griephan, </w:t>
      </w:r>
      <w:r w:rsidR="00D23273">
        <w:t xml:space="preserve">Pastor Martin Haasler, </w:t>
      </w:r>
      <w:r w:rsidR="007B00F9">
        <w:t xml:space="preserve">Pastorin Almuth Jürgensen, Pastorin Brigitte Mehl </w:t>
      </w:r>
    </w:p>
    <w:p w14:paraId="3046717E" w14:textId="77777777" w:rsidR="00051762" w:rsidRDefault="00051762" w:rsidP="00051762">
      <w:r>
        <w:rPr>
          <w:noProof/>
        </w:rPr>
        <mc:AlternateContent>
          <mc:Choice Requires="wps">
            <w:drawing>
              <wp:anchor distT="0" distB="0" distL="114300" distR="114300" simplePos="0" relativeHeight="251659776" behindDoc="0" locked="0" layoutInCell="1" allowOverlap="1" wp14:anchorId="1F7716E6" wp14:editId="36B63C70">
                <wp:simplePos x="0" y="0"/>
                <wp:positionH relativeFrom="column">
                  <wp:posOffset>65405</wp:posOffset>
                </wp:positionH>
                <wp:positionV relativeFrom="paragraph">
                  <wp:posOffset>-2164715</wp:posOffset>
                </wp:positionV>
                <wp:extent cx="2628900" cy="1600200"/>
                <wp:effectExtent l="0" t="0" r="1270" b="254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7A7F" w14:textId="77777777" w:rsidR="00051762" w:rsidRPr="00363612" w:rsidRDefault="00051762" w:rsidP="0005176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716E6" id="_x0000_t202" coordsize="21600,21600" o:spt="202" path="m,l,21600r21600,l21600,xe">
                <v:stroke joinstyle="miter"/>
                <v:path gradientshapeok="t" o:connecttype="rect"/>
              </v:shapetype>
              <v:shape id="Textfeld 4" o:spid="_x0000_s1026" type="#_x0000_t202" style="position:absolute;margin-left:5.15pt;margin-top:-170.45pt;width:207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" filled="f" stroked="f">
                <v:textbox>
                  <w:txbxContent>
                    <w:p w14:paraId="0E347A7F" w14:textId="77777777" w:rsidR="00051762" w:rsidRPr="00363612" w:rsidRDefault="00051762" w:rsidP="00051762">
                      <w:pPr>
                        <w:rPr>
                          <w:sz w:val="24"/>
                          <w:szCs w:val="24"/>
                        </w:rPr>
                      </w:pPr>
                    </w:p>
                  </w:txbxContent>
                </v:textbox>
              </v:shape>
            </w:pict>
          </mc:Fallback>
        </mc:AlternateContent>
      </w:r>
      <w:r>
        <w:tab/>
      </w:r>
      <w:r>
        <w:tab/>
      </w:r>
      <w:r>
        <w:tab/>
      </w:r>
      <w:r>
        <w:tab/>
      </w:r>
      <w:r>
        <w:tab/>
      </w:r>
      <w:r>
        <w:tab/>
      </w:r>
      <w:r>
        <w:tab/>
      </w:r>
      <w:r>
        <w:tab/>
      </w:r>
    </w:p>
    <w:p w14:paraId="197CAA92" w14:textId="77777777" w:rsidR="00742FF2" w:rsidRDefault="00742FF2" w:rsidP="00051762"/>
    <w:p w14:paraId="5EA85491" w14:textId="77777777" w:rsidR="00742FF2" w:rsidRDefault="00742FF2" w:rsidP="00051762"/>
    <w:p w14:paraId="7AC11AFC" w14:textId="75E11C92" w:rsidR="00742FF2" w:rsidRPr="007239B4" w:rsidRDefault="00742FF2" w:rsidP="00742FF2">
      <w:pPr>
        <w:rPr>
          <w:b/>
          <w:bCs/>
          <w:sz w:val="28"/>
          <w:szCs w:val="28"/>
        </w:rPr>
      </w:pPr>
      <w:r w:rsidRPr="007239B4">
        <w:rPr>
          <w:b/>
          <w:bCs/>
          <w:sz w:val="28"/>
          <w:szCs w:val="28"/>
        </w:rPr>
        <w:t>Informationen über den Konfirmandenunterricht 202</w:t>
      </w:r>
      <w:r w:rsidR="00D23273">
        <w:rPr>
          <w:b/>
          <w:bCs/>
          <w:sz w:val="28"/>
          <w:szCs w:val="28"/>
        </w:rPr>
        <w:t>4</w:t>
      </w:r>
      <w:r w:rsidRPr="007239B4">
        <w:rPr>
          <w:b/>
          <w:bCs/>
          <w:sz w:val="28"/>
          <w:szCs w:val="28"/>
        </w:rPr>
        <w:t xml:space="preserve"> bis 202</w:t>
      </w:r>
      <w:r w:rsidR="00D23273">
        <w:rPr>
          <w:b/>
          <w:bCs/>
          <w:sz w:val="28"/>
          <w:szCs w:val="28"/>
        </w:rPr>
        <w:t>6</w:t>
      </w:r>
    </w:p>
    <w:p w14:paraId="5D352D5B" w14:textId="77777777" w:rsidR="00742FF2" w:rsidRDefault="00742FF2" w:rsidP="00742FF2"/>
    <w:p w14:paraId="5C19E6FB" w14:textId="4742D1F0" w:rsidR="00742FF2" w:rsidRPr="00C27EEA" w:rsidRDefault="0000501C" w:rsidP="00742FF2">
      <w:pPr>
        <w:rPr>
          <w:b/>
          <w:bCs/>
          <w:sz w:val="24"/>
          <w:szCs w:val="24"/>
        </w:rPr>
      </w:pPr>
      <w:r>
        <w:rPr>
          <w:b/>
          <w:bCs/>
          <w:sz w:val="24"/>
          <w:szCs w:val="24"/>
        </w:rPr>
        <w:t xml:space="preserve">Unterrichtende, </w:t>
      </w:r>
      <w:r w:rsidR="00742FF2" w:rsidRPr="00C27EEA">
        <w:rPr>
          <w:b/>
          <w:bCs/>
          <w:sz w:val="24"/>
          <w:szCs w:val="24"/>
        </w:rPr>
        <w:t>Zeiten</w:t>
      </w:r>
      <w:r w:rsidR="00BE4521">
        <w:rPr>
          <w:b/>
          <w:bCs/>
          <w:sz w:val="24"/>
          <w:szCs w:val="24"/>
        </w:rPr>
        <w:t>,</w:t>
      </w:r>
      <w:r w:rsidR="00742FF2" w:rsidRPr="00C27EEA">
        <w:rPr>
          <w:b/>
          <w:bCs/>
          <w:sz w:val="24"/>
          <w:szCs w:val="24"/>
        </w:rPr>
        <w:t xml:space="preserve"> Orte</w:t>
      </w:r>
      <w:r w:rsidR="00BE4521">
        <w:rPr>
          <w:b/>
          <w:bCs/>
          <w:sz w:val="24"/>
          <w:szCs w:val="24"/>
        </w:rPr>
        <w:t>, Konfirmationstermine</w:t>
      </w:r>
      <w:r w:rsidR="00742FF2" w:rsidRPr="00C27EEA">
        <w:rPr>
          <w:b/>
          <w:bCs/>
          <w:sz w:val="24"/>
          <w:szCs w:val="24"/>
        </w:rPr>
        <w:t>:</w:t>
      </w:r>
    </w:p>
    <w:p w14:paraId="60B33061" w14:textId="77777777" w:rsidR="0000501C" w:rsidRDefault="00742FF2" w:rsidP="00742FF2">
      <w:r w:rsidRPr="00C27EEA">
        <w:t xml:space="preserve">Geplant sind </w:t>
      </w:r>
      <w:r w:rsidR="0000501C">
        <w:t>vier</w:t>
      </w:r>
      <w:r w:rsidRPr="00C27EEA">
        <w:t xml:space="preserve"> Konfirmandengruppen, jeweils eine bei </w:t>
      </w:r>
      <w:r w:rsidR="00D23273">
        <w:t xml:space="preserve">Pastor Haasler, </w:t>
      </w:r>
      <w:r w:rsidRPr="00C27EEA">
        <w:t xml:space="preserve">Pastorin Jürgensen, Pastorin Mehl </w:t>
      </w:r>
      <w:r w:rsidR="0000501C">
        <w:t>oder</w:t>
      </w:r>
      <w:r>
        <w:t xml:space="preserve"> Diakonin Griephan</w:t>
      </w:r>
      <w:r w:rsidR="0000501C">
        <w:t>. Auch ist manchmal unsere Jugenddiakonin Sarah Sepke im Unterricht dabei. Fast immer begleitet sie die Konfirmandenfahrt.</w:t>
      </w:r>
    </w:p>
    <w:p w14:paraId="29A7956F" w14:textId="3A194D0B" w:rsidR="00BE4521" w:rsidRDefault="00742FF2" w:rsidP="00742FF2">
      <w:r>
        <w:t>D</w:t>
      </w:r>
      <w:r w:rsidR="0000501C">
        <w:t xml:space="preserve">ie angebotenen </w:t>
      </w:r>
      <w:r>
        <w:t>Unterrichtstag</w:t>
      </w:r>
      <w:r w:rsidR="0000501C">
        <w:t>e sind</w:t>
      </w:r>
      <w:r w:rsidRPr="0000501C">
        <w:t xml:space="preserve"> </w:t>
      </w:r>
      <w:r w:rsidR="00D23273" w:rsidRPr="0000501C">
        <w:t xml:space="preserve">Montag, </w:t>
      </w:r>
      <w:r w:rsidRPr="0000501C">
        <w:t xml:space="preserve">Dienstag oder Donnerstag, </w:t>
      </w:r>
      <w:r>
        <w:t>jeweils 16.30 Uhr bis 18.00 Uhr. Unterrichtet wird 14</w:t>
      </w:r>
      <w:r w:rsidR="0000501C">
        <w:t>tägig. Wir beginnen n</w:t>
      </w:r>
      <w:r>
        <w:t>ach den Sommerferien. Dazu kommt eine Konfirmandenf</w:t>
      </w:r>
      <w:r w:rsidR="0000501C">
        <w:t>ahrt (meistens ein Wochenende)</w:t>
      </w:r>
      <w:r>
        <w:t xml:space="preserve">.  Außerdem werden unterschiedliche Projekte oder auch ein Gemeindepraktikum durchgeführt. </w:t>
      </w:r>
      <w:r w:rsidR="00BE4521">
        <w:t xml:space="preserve">Wir laden auch zu Elternabenden ein. </w:t>
      </w:r>
    </w:p>
    <w:p w14:paraId="53B6EA49" w14:textId="0040B42B" w:rsidR="00BE4521" w:rsidRDefault="00BE4521" w:rsidP="00742FF2">
      <w:r>
        <w:t xml:space="preserve">Zu allen Terminen – z.B. zur ersten Unterrichtsstunde und zum Begrüßungsgottesdienst (s.u.) – laden wir schriftlich ein. </w:t>
      </w:r>
    </w:p>
    <w:p w14:paraId="75BFC115" w14:textId="0A337AAE" w:rsidR="00BE4521" w:rsidRDefault="00BE4521" w:rsidP="00BE4521">
      <w:r>
        <w:t>Die Unterrichtsorte sind entweder das Martin-Luther-Haus oder das Gemeindehaus Ahrensböker Straße</w:t>
      </w:r>
      <w:r w:rsidR="00DB1310">
        <w:t xml:space="preserve"> </w:t>
      </w:r>
      <w:r>
        <w:t>5.</w:t>
      </w:r>
    </w:p>
    <w:p w14:paraId="44FAB170" w14:textId="77777777" w:rsidR="00BE4521" w:rsidRDefault="00742FF2" w:rsidP="00742FF2">
      <w:r>
        <w:t xml:space="preserve">Die Konfirmationen werden im </w:t>
      </w:r>
      <w:r w:rsidR="0000501C">
        <w:t xml:space="preserve">Frühjahr </w:t>
      </w:r>
      <w:r>
        <w:t>202</w:t>
      </w:r>
      <w:r w:rsidR="00D23273">
        <w:t>6</w:t>
      </w:r>
      <w:r>
        <w:t xml:space="preserve"> gefeiert. </w:t>
      </w:r>
    </w:p>
    <w:p w14:paraId="68BF0CBD" w14:textId="6A39C2FF" w:rsidR="00742FF2" w:rsidRDefault="00742FF2" w:rsidP="00742FF2">
      <w:r>
        <w:t xml:space="preserve">Auf dem beiliegenden Anmeldebogen sind die </w:t>
      </w:r>
      <w:r w:rsidR="00BE4521">
        <w:t xml:space="preserve">angebotenen </w:t>
      </w:r>
      <w:r>
        <w:t>Gruppen aufgeführt</w:t>
      </w:r>
      <w:r w:rsidR="00BE4521">
        <w:t xml:space="preserve"> (auch die Konfirmationstermine). Bitte bringt sie </w:t>
      </w:r>
      <w:r>
        <w:t>in eine Rangfolge. Außerdem kann noch eine weitere künftige Konfirmandin/ Konfirmand benannt werden, mit de</w:t>
      </w:r>
      <w:r w:rsidR="002D1064">
        <w:t>r/dem</w:t>
      </w:r>
      <w:r w:rsidR="009366C5">
        <w:t xml:space="preserve"> Du</w:t>
      </w:r>
      <w:r>
        <w:t xml:space="preserve"> in eine Gruppe gehen möchte</w:t>
      </w:r>
      <w:r w:rsidR="009366C5">
        <w:t>st</w:t>
      </w:r>
      <w:r>
        <w:t>.</w:t>
      </w:r>
    </w:p>
    <w:p w14:paraId="5D7B499A" w14:textId="5FA3A75F" w:rsidR="00742FF2" w:rsidRPr="00BE4521" w:rsidRDefault="00742FF2" w:rsidP="00742FF2">
      <w:r w:rsidRPr="00C27EEA">
        <w:rPr>
          <w:b/>
          <w:bCs/>
          <w:sz w:val="24"/>
          <w:szCs w:val="24"/>
        </w:rPr>
        <w:t>Kosten:</w:t>
      </w:r>
      <w:r w:rsidR="00BE4521">
        <w:rPr>
          <w:b/>
          <w:bCs/>
          <w:sz w:val="24"/>
          <w:szCs w:val="24"/>
        </w:rPr>
        <w:t xml:space="preserve"> </w:t>
      </w:r>
      <w:r>
        <w:t xml:space="preserve">Der Konfirmandenunterricht selbst ist für die Familien kostenlos. Wir bitten lediglich um eine Materialpauschale in Höhe von 10 Euro (Bitte zur </w:t>
      </w:r>
      <w:r w:rsidR="00BE4521">
        <w:t>ersten</w:t>
      </w:r>
      <w:r>
        <w:t xml:space="preserve"> Unterrichtsstunde mitbringen) sowie um eine Beteiligung an den Kosten für </w:t>
      </w:r>
      <w:r w:rsidR="00662544">
        <w:t>die</w:t>
      </w:r>
      <w:r>
        <w:t xml:space="preserve"> Freizeit</w:t>
      </w:r>
      <w:r w:rsidR="00662544">
        <w:t xml:space="preserve"> mit </w:t>
      </w:r>
      <w:r w:rsidR="00BE4521">
        <w:t>zwei</w:t>
      </w:r>
      <w:r w:rsidR="00662544">
        <w:t xml:space="preserve"> Übernachtungen</w:t>
      </w:r>
      <w:r>
        <w:t xml:space="preserve"> in Höhe von ca. </w:t>
      </w:r>
      <w:r w:rsidR="00BE4521" w:rsidRPr="00BE4521">
        <w:t>45</w:t>
      </w:r>
      <w:r w:rsidRPr="00BE4521">
        <w:t xml:space="preserve"> Euro.</w:t>
      </w:r>
    </w:p>
    <w:p w14:paraId="0406B5BF" w14:textId="77777777" w:rsidR="00742FF2" w:rsidRPr="00C27EEA" w:rsidRDefault="00742FF2" w:rsidP="00742FF2">
      <w:pPr>
        <w:rPr>
          <w:b/>
          <w:bCs/>
          <w:sz w:val="24"/>
          <w:szCs w:val="24"/>
        </w:rPr>
      </w:pPr>
      <w:r w:rsidRPr="00C27EEA">
        <w:rPr>
          <w:b/>
          <w:bCs/>
          <w:sz w:val="24"/>
          <w:szCs w:val="24"/>
        </w:rPr>
        <w:t>Begrüßungsgottesdienst:</w:t>
      </w:r>
    </w:p>
    <w:p w14:paraId="2FF9DBEE" w14:textId="67387CCA" w:rsidR="00742FF2" w:rsidRDefault="00742FF2" w:rsidP="00BE4521">
      <w:pPr>
        <w:rPr>
          <w:sz w:val="24"/>
          <w:szCs w:val="24"/>
        </w:rPr>
      </w:pPr>
      <w:r>
        <w:t>Wir laden ein zum ersten gemeinsamen Gottesdienst mit allen Unterrichtenden, Konfirmandinnen und Konfirmanden</w:t>
      </w:r>
      <w:r w:rsidR="00BE4521">
        <w:t xml:space="preserve">, </w:t>
      </w:r>
      <w:r>
        <w:t>Eltern</w:t>
      </w:r>
      <w:r w:rsidR="00BE4521">
        <w:t>, Familie, Freund:innen …</w:t>
      </w:r>
      <w:r w:rsidR="00662544">
        <w:t xml:space="preserve"> in d</w:t>
      </w:r>
      <w:r w:rsidR="00D23273">
        <w:t>ie</w:t>
      </w:r>
      <w:r w:rsidR="00662544">
        <w:t xml:space="preserve"> Stockelsdorfer Kirche</w:t>
      </w:r>
      <w:r w:rsidR="00AD53D0">
        <w:t xml:space="preserve"> am Sonntag, den </w:t>
      </w:r>
      <w:r w:rsidR="00D23273">
        <w:t>22.09.2024</w:t>
      </w:r>
      <w:r w:rsidR="00AD53D0">
        <w:t xml:space="preserve"> um </w:t>
      </w:r>
      <w:r w:rsidR="00D23273">
        <w:t>10</w:t>
      </w:r>
      <w:r w:rsidR="00AD53D0">
        <w:t xml:space="preserve"> Uhr</w:t>
      </w:r>
      <w:r w:rsidR="009366C5">
        <w:t>.</w:t>
      </w:r>
      <w:r w:rsidR="005D29C0">
        <w:rPr>
          <w:sz w:val="24"/>
          <w:szCs w:val="24"/>
        </w:rPr>
        <w:tab/>
      </w:r>
    </w:p>
    <w:p w14:paraId="23B7B5F3" w14:textId="77777777" w:rsidR="00BE4521" w:rsidRDefault="00BE4521" w:rsidP="00BE4521">
      <w:pPr>
        <w:rPr>
          <w:sz w:val="24"/>
          <w:szCs w:val="24"/>
        </w:rPr>
      </w:pPr>
    </w:p>
    <w:p w14:paraId="7FEAC43A" w14:textId="566A46A6" w:rsidR="00BE4521" w:rsidRPr="00BE4521" w:rsidRDefault="00BE4521" w:rsidP="00BE4521">
      <w:r>
        <w:rPr>
          <w:sz w:val="24"/>
          <w:szCs w:val="24"/>
        </w:rPr>
        <w:t>Wir freuen uns auf Euch und Sie!</w:t>
      </w:r>
    </w:p>
    <w:sectPr w:rsidR="00BE4521" w:rsidRPr="00BE4521">
      <w:footerReference w:type="default" r:id="rId6"/>
      <w:headerReference w:type="first" r:id="rId7"/>
      <w:footerReference w:type="first" r:id="rId8"/>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6E09" w14:textId="77777777" w:rsidR="00434940" w:rsidRDefault="00434940">
      <w:r>
        <w:separator/>
      </w:r>
    </w:p>
  </w:endnote>
  <w:endnote w:type="continuationSeparator" w:id="0">
    <w:p w14:paraId="6ECC527C" w14:textId="77777777" w:rsidR="00434940" w:rsidRDefault="0043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FCB7" w14:textId="77777777" w:rsidR="00516A3A" w:rsidRDefault="00516A3A">
    <w:pPr>
      <w:pStyle w:val="Fuzeile"/>
      <w:rPr>
        <w:color w:val="808080"/>
        <w:sz w:val="16"/>
      </w:rPr>
    </w:pPr>
    <w:r>
      <w:rPr>
        <w:color w:val="808080"/>
        <w:sz w:val="16"/>
      </w:rPr>
      <w:t xml:space="preserve">                                   </w:t>
    </w:r>
  </w:p>
  <w:p w14:paraId="73FFC3C8" w14:textId="77777777" w:rsidR="00516A3A" w:rsidRDefault="00516A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55" w:type="dxa"/>
      <w:jc w:val="center"/>
      <w:tblCellMar>
        <w:left w:w="70" w:type="dxa"/>
        <w:right w:w="70" w:type="dxa"/>
      </w:tblCellMar>
      <w:tblLook w:val="0000" w:firstRow="0" w:lastRow="0" w:firstColumn="0" w:lastColumn="0" w:noHBand="0" w:noVBand="0"/>
    </w:tblPr>
    <w:tblGrid>
      <w:gridCol w:w="1460"/>
      <w:gridCol w:w="4253"/>
      <w:gridCol w:w="5142"/>
    </w:tblGrid>
    <w:tr w:rsidR="00D23273" w14:paraId="79FBDCB8" w14:textId="77777777" w:rsidTr="00442414">
      <w:trPr>
        <w:trHeight w:val="313"/>
        <w:jc w:val="center"/>
      </w:trPr>
      <w:tc>
        <w:tcPr>
          <w:tcW w:w="1460" w:type="dxa"/>
        </w:tcPr>
        <w:p w14:paraId="782CA112" w14:textId="77777777" w:rsidR="00D23273" w:rsidRPr="00CF1FE3" w:rsidRDefault="00D23273" w:rsidP="00D23273">
          <w:pPr>
            <w:pStyle w:val="Fuzeile"/>
            <w:rPr>
              <w:rFonts w:ascii="Calibri" w:hAnsi="Calibri"/>
            </w:rPr>
          </w:pPr>
          <w:r w:rsidRPr="00CF1FE3">
            <w:rPr>
              <w:rFonts w:ascii="Calibri" w:hAnsi="Calibri"/>
              <w:color w:val="808080"/>
              <w:sz w:val="16"/>
            </w:rPr>
            <w:t xml:space="preserve">Bankverbindungen:     </w:t>
          </w:r>
        </w:p>
      </w:tc>
      <w:tc>
        <w:tcPr>
          <w:tcW w:w="4253" w:type="dxa"/>
        </w:tcPr>
        <w:p w14:paraId="632C3AC1" w14:textId="161BA33C" w:rsidR="00D23273" w:rsidRPr="00CF1FE3" w:rsidRDefault="00D23273" w:rsidP="00D23273">
          <w:pPr>
            <w:pStyle w:val="Fuzeile"/>
            <w:rPr>
              <w:rFonts w:ascii="Calibri" w:hAnsi="Calibri"/>
            </w:rPr>
          </w:pPr>
          <w:r w:rsidRPr="00CF1FE3">
            <w:rPr>
              <w:rFonts w:ascii="Calibri" w:hAnsi="Calibri"/>
              <w:color w:val="808080"/>
              <w:sz w:val="16"/>
            </w:rPr>
            <w:t>BIC: NOLADE21HOL (Sparkasse Holstein)</w:t>
          </w:r>
        </w:p>
      </w:tc>
      <w:tc>
        <w:tcPr>
          <w:tcW w:w="5142" w:type="dxa"/>
        </w:tcPr>
        <w:p w14:paraId="32D6EAD6" w14:textId="7062ACD1" w:rsidR="00D23273" w:rsidRPr="00CF1FE3" w:rsidRDefault="00D23273" w:rsidP="00D23273">
          <w:pPr>
            <w:pStyle w:val="Fuzeile"/>
            <w:rPr>
              <w:rFonts w:ascii="Calibri" w:hAnsi="Calibri"/>
              <w:color w:val="808080"/>
              <w:sz w:val="16"/>
            </w:rPr>
          </w:pPr>
          <w:r w:rsidRPr="00CF1FE3">
            <w:rPr>
              <w:rFonts w:ascii="Calibri" w:hAnsi="Calibri"/>
              <w:color w:val="808080"/>
              <w:sz w:val="16"/>
            </w:rPr>
            <w:t xml:space="preserve">IBAN: DE53213522400005000229 </w:t>
          </w:r>
        </w:p>
      </w:tc>
    </w:tr>
  </w:tbl>
  <w:p w14:paraId="7FC1D645" w14:textId="77777777" w:rsidR="00516A3A" w:rsidRDefault="00516A3A" w:rsidP="004424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AD23C" w14:textId="77777777" w:rsidR="00434940" w:rsidRDefault="00434940">
      <w:r>
        <w:separator/>
      </w:r>
    </w:p>
  </w:footnote>
  <w:footnote w:type="continuationSeparator" w:id="0">
    <w:p w14:paraId="2FF9F040" w14:textId="77777777" w:rsidR="00434940" w:rsidRDefault="00434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FA78" w14:textId="77777777" w:rsidR="00516A3A" w:rsidRPr="00CF1FE3" w:rsidRDefault="001B7C34">
    <w:pPr>
      <w:pStyle w:val="Kopfzeile"/>
      <w:jc w:val="both"/>
      <w:rPr>
        <w:rFonts w:ascii="Calibri" w:hAnsi="Calibri"/>
        <w:b/>
        <w:color w:val="808080"/>
        <w:sz w:val="36"/>
      </w:rPr>
    </w:pPr>
    <w:r>
      <w:rPr>
        <w:rFonts w:ascii="Calibri" w:hAnsi="Calibri"/>
        <w:b/>
        <w:noProof/>
        <w:color w:val="808080"/>
        <w:sz w:val="36"/>
        <w:lang w:eastAsia="en-US"/>
      </w:rPr>
      <mc:AlternateContent>
        <mc:Choice Requires="wps">
          <w:drawing>
            <wp:anchor distT="0" distB="0" distL="114300" distR="114300" simplePos="0" relativeHeight="251657728" behindDoc="0" locked="0" layoutInCell="1" allowOverlap="1" wp14:anchorId="6E7EBEB7" wp14:editId="0F676FB0">
              <wp:simplePos x="0" y="0"/>
              <wp:positionH relativeFrom="column">
                <wp:posOffset>4450715</wp:posOffset>
              </wp:positionH>
              <wp:positionV relativeFrom="paragraph">
                <wp:posOffset>154305</wp:posOffset>
              </wp:positionV>
              <wp:extent cx="1440815" cy="1586865"/>
              <wp:effectExtent l="635" t="381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58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0203" w14:textId="77777777" w:rsidR="00A172D0" w:rsidRDefault="00697043">
                          <w:r>
                            <w:rPr>
                              <w:noProof/>
                            </w:rPr>
                            <w:drawing>
                              <wp:inline distT="0" distB="0" distL="0" distR="0" wp14:anchorId="28F251FE" wp14:editId="7340517D">
                                <wp:extent cx="1228725" cy="1495425"/>
                                <wp:effectExtent l="19050" t="0" r="9525" b="0"/>
                                <wp:docPr id="1" name="Bild 1" descr="Kirche_Stodo_logo_CMYK_final_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che_Stodo_logo_CMYK_final_0216"/>
                                        <pic:cNvPicPr>
                                          <a:picLocks noChangeAspect="1" noChangeArrowheads="1"/>
                                        </pic:cNvPicPr>
                                      </pic:nvPicPr>
                                      <pic:blipFill>
                                        <a:blip r:embed="rId1"/>
                                        <a:srcRect/>
                                        <a:stretch>
                                          <a:fillRect/>
                                        </a:stretch>
                                      </pic:blipFill>
                                      <pic:spPr bwMode="auto">
                                        <a:xfrm>
                                          <a:off x="0" y="0"/>
                                          <a:ext cx="1228725" cy="14954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7EBEB7" id="_x0000_t202" coordsize="21600,21600" o:spt="202" path="m,l,21600r21600,l21600,xe">
              <v:stroke joinstyle="miter"/>
              <v:path gradientshapeok="t" o:connecttype="rect"/>
            </v:shapetype>
            <v:shape id="Text Box 12" o:spid="_x0000_s1027" type="#_x0000_t202" style="position:absolute;left:0;text-align:left;margin-left:350.45pt;margin-top:12.15pt;width:113.45pt;height:124.9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" filled="f" stroked="f">
              <v:textbox style="mso-fit-shape-to-text:t">
                <w:txbxContent>
                  <w:p w14:paraId="62780203" w14:textId="77777777" w:rsidR="00A172D0" w:rsidRDefault="00697043">
                    <w:r>
                      <w:rPr>
                        <w:noProof/>
                      </w:rPr>
                      <w:drawing>
                        <wp:inline distT="0" distB="0" distL="0" distR="0" wp14:anchorId="28F251FE" wp14:editId="7340517D">
                          <wp:extent cx="1228725" cy="1495425"/>
                          <wp:effectExtent l="19050" t="0" r="9525" b="0"/>
                          <wp:docPr id="1" name="Bild 1" descr="Kirche_Stodo_logo_CMYK_final_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che_Stodo_logo_CMYK_final_0216"/>
                                  <pic:cNvPicPr>
                                    <a:picLocks noChangeAspect="1" noChangeArrowheads="1"/>
                                  </pic:cNvPicPr>
                                </pic:nvPicPr>
                                <pic:blipFill>
                                  <a:blip r:embed="rId2"/>
                                  <a:srcRect/>
                                  <a:stretch>
                                    <a:fillRect/>
                                  </a:stretch>
                                </pic:blipFill>
                                <pic:spPr bwMode="auto">
                                  <a:xfrm>
                                    <a:off x="0" y="0"/>
                                    <a:ext cx="1228725" cy="1495425"/>
                                  </a:xfrm>
                                  <a:prstGeom prst="rect">
                                    <a:avLst/>
                                  </a:prstGeom>
                                  <a:noFill/>
                                  <a:ln w="9525">
                                    <a:noFill/>
                                    <a:miter lim="800000"/>
                                    <a:headEnd/>
                                    <a:tailEnd/>
                                  </a:ln>
                                </pic:spPr>
                              </pic:pic>
                            </a:graphicData>
                          </a:graphic>
                        </wp:inline>
                      </w:drawing>
                    </w:r>
                  </w:p>
                </w:txbxContent>
              </v:textbox>
            </v:shape>
          </w:pict>
        </mc:Fallback>
      </mc:AlternateContent>
    </w:r>
    <w:r w:rsidR="00516A3A" w:rsidRPr="00CF1FE3">
      <w:rPr>
        <w:rFonts w:ascii="Calibri" w:hAnsi="Calibri"/>
        <w:b/>
        <w:color w:val="808080"/>
        <w:sz w:val="36"/>
      </w:rPr>
      <w:t>EV.-LUTH. KIRCHENGEMEINDE</w:t>
    </w:r>
  </w:p>
  <w:p w14:paraId="283D9FDE" w14:textId="77777777" w:rsidR="00516A3A" w:rsidRPr="00CF1FE3" w:rsidRDefault="00516A3A">
    <w:pPr>
      <w:pStyle w:val="Kopfzeile"/>
      <w:jc w:val="both"/>
      <w:rPr>
        <w:rFonts w:ascii="Calibri" w:hAnsi="Calibri"/>
        <w:b/>
        <w:color w:val="808080"/>
        <w:sz w:val="36"/>
      </w:rPr>
    </w:pPr>
    <w:r w:rsidRPr="00CF1FE3">
      <w:rPr>
        <w:rFonts w:ascii="Calibri" w:hAnsi="Calibri"/>
        <w:b/>
        <w:color w:val="808080"/>
        <w:sz w:val="36"/>
      </w:rPr>
      <w:t xml:space="preserve">                STOCKELSDORF</w:t>
    </w:r>
  </w:p>
  <w:p w14:paraId="5F2ACC0E" w14:textId="77777777" w:rsidR="00516A3A" w:rsidRPr="00CF1FE3" w:rsidRDefault="00516A3A">
    <w:pPr>
      <w:pStyle w:val="Kopfzeile"/>
      <w:rPr>
        <w:rFonts w:ascii="Calibri" w:hAnsi="Calibri"/>
        <w:b/>
        <w:color w:val="808080"/>
        <w:sz w:val="36"/>
      </w:rPr>
    </w:pPr>
  </w:p>
  <w:p w14:paraId="07E32F13" w14:textId="77777777" w:rsidR="00516A3A" w:rsidRPr="00CF1FE3" w:rsidRDefault="00516A3A" w:rsidP="00CF1FE3">
    <w:pPr>
      <w:pStyle w:val="Kopfzeile"/>
      <w:jc w:val="right"/>
      <w:rPr>
        <w:rFonts w:ascii="Calibri" w:hAnsi="Calibri"/>
        <w:b/>
        <w:color w:val="808080"/>
        <w:sz w:val="36"/>
      </w:rPr>
    </w:pPr>
  </w:p>
  <w:p w14:paraId="3191944A" w14:textId="77777777" w:rsidR="00516A3A" w:rsidRPr="00CF1FE3" w:rsidRDefault="00516A3A" w:rsidP="00D4416C">
    <w:pPr>
      <w:pStyle w:val="Kopfzeile"/>
      <w:jc w:val="right"/>
      <w:rPr>
        <w:rFonts w:ascii="Calibri" w:hAnsi="Calibri"/>
        <w:b/>
        <w:color w:val="808080"/>
        <w:sz w:val="36"/>
      </w:rPr>
    </w:pPr>
  </w:p>
  <w:p w14:paraId="38F2B10D" w14:textId="77777777" w:rsidR="00516A3A" w:rsidRPr="00CF1FE3" w:rsidRDefault="00516A3A">
    <w:pPr>
      <w:pStyle w:val="Kopfzeile"/>
      <w:rPr>
        <w:rFonts w:ascii="Calibri" w:hAnsi="Calibri"/>
        <w:color w:val="808080"/>
        <w:sz w:val="16"/>
        <w:u w:val="single"/>
      </w:rPr>
    </w:pPr>
    <w:r w:rsidRPr="00CF1FE3">
      <w:rPr>
        <w:rFonts w:ascii="Calibri" w:hAnsi="Calibri"/>
        <w:color w:val="808080"/>
        <w:sz w:val="16"/>
      </w:rPr>
      <w:t xml:space="preserve">                     • Ev.-Luth. Kirchengemeinde Stockelsdorf •</w:t>
    </w:r>
    <w:r w:rsidRPr="00CF1FE3">
      <w:rPr>
        <w:rFonts w:ascii="Calibri" w:hAnsi="Calibri"/>
        <w:color w:val="808080"/>
        <w:sz w:val="16"/>
        <w:u w:val="single"/>
      </w:rPr>
      <w:t xml:space="preserve"> </w:t>
    </w:r>
  </w:p>
  <w:p w14:paraId="517F1537" w14:textId="77777777" w:rsidR="00516A3A" w:rsidRPr="00CF1FE3" w:rsidRDefault="00516A3A">
    <w:pPr>
      <w:pStyle w:val="Kopfzeile"/>
      <w:rPr>
        <w:rFonts w:ascii="Calibri" w:hAnsi="Calibri"/>
        <w:color w:val="808080"/>
        <w:sz w:val="16"/>
        <w:u w:val="single"/>
      </w:rPr>
    </w:pPr>
    <w:r w:rsidRPr="00CF1FE3">
      <w:rPr>
        <w:rFonts w:ascii="Calibri" w:hAnsi="Calibri"/>
        <w:color w:val="808080"/>
        <w:sz w:val="16"/>
        <w:u w:val="single"/>
      </w:rPr>
      <w:t xml:space="preserve">                           • </w:t>
    </w:r>
    <w:r w:rsidR="001B7C34">
      <w:rPr>
        <w:rFonts w:ascii="Calibri" w:hAnsi="Calibri"/>
        <w:color w:val="808080"/>
        <w:sz w:val="16"/>
        <w:u w:val="single"/>
      </w:rPr>
      <w:t>Ahrensböker Str.5</w:t>
    </w:r>
    <w:r w:rsidRPr="00CF1FE3">
      <w:rPr>
        <w:rFonts w:ascii="Calibri" w:hAnsi="Calibri"/>
        <w:color w:val="808080"/>
        <w:sz w:val="16"/>
        <w:u w:val="single"/>
      </w:rPr>
      <w:t xml:space="preserve"> • 23617 Stockelsdorf •_____________</w:t>
    </w:r>
  </w:p>
  <w:p w14:paraId="135DC27D" w14:textId="77777777" w:rsidR="00516A3A" w:rsidRPr="00CF1FE3" w:rsidRDefault="00516A3A">
    <w:pPr>
      <w:pStyle w:val="Kopfzeile"/>
      <w:rPr>
        <w:rFonts w:ascii="Calibri" w:hAnsi="Calibri"/>
        <w:b/>
        <w:color w:val="808080"/>
      </w:rPr>
    </w:pPr>
  </w:p>
  <w:p w14:paraId="0EFAF148" w14:textId="77777777" w:rsidR="00516A3A" w:rsidRPr="00CF1FE3" w:rsidRDefault="00516A3A">
    <w:pPr>
      <w:pStyle w:val="Kopfzeile"/>
      <w:rPr>
        <w:rFonts w:ascii="Calibri" w:hAnsi="Calibri"/>
        <w:b/>
        <w:color w:val="808080"/>
      </w:rPr>
    </w:pPr>
  </w:p>
  <w:p w14:paraId="4C070FA7" w14:textId="77777777" w:rsidR="00516A3A" w:rsidRPr="00CF1FE3" w:rsidRDefault="00516A3A">
    <w:pPr>
      <w:pStyle w:val="Kopfzeile"/>
      <w:rPr>
        <w:rFonts w:ascii="Calibri" w:hAnsi="Calibri"/>
        <w:color w:val="808080"/>
      </w:rPr>
    </w:pPr>
  </w:p>
  <w:p w14:paraId="45F051DC" w14:textId="77777777" w:rsidR="00516A3A" w:rsidRPr="00CF1FE3" w:rsidRDefault="00516A3A">
    <w:pPr>
      <w:pStyle w:val="Kopfzeile"/>
      <w:rPr>
        <w:rFonts w:ascii="Calibri" w:hAnsi="Calibri"/>
        <w:color w:val="808080"/>
        <w:sz w:val="16"/>
      </w:rPr>
    </w:pPr>
    <w:r w:rsidRPr="00CF1FE3">
      <w:rPr>
        <w:rFonts w:ascii="Calibri" w:hAnsi="Calibri"/>
        <w:color w:val="808080"/>
      </w:rPr>
      <w:tab/>
      <w:t xml:space="preserve">                                                                                                                                          </w:t>
    </w:r>
    <w:r w:rsidR="00CF1FE3">
      <w:rPr>
        <w:rFonts w:ascii="Calibri" w:hAnsi="Calibri"/>
        <w:color w:val="808080"/>
      </w:rPr>
      <w:t xml:space="preserve">                                    </w:t>
    </w:r>
    <w:r w:rsidR="001B7C34">
      <w:rPr>
        <w:rFonts w:ascii="Calibri" w:hAnsi="Calibri"/>
        <w:color w:val="808080"/>
        <w:sz w:val="16"/>
        <w:u w:val="single"/>
      </w:rPr>
      <w:t>Ahrensböker Str.5</w:t>
    </w:r>
  </w:p>
  <w:p w14:paraId="2F8136BF" w14:textId="77777777" w:rsidR="00516A3A" w:rsidRPr="00CF1FE3" w:rsidRDefault="00516A3A">
    <w:pPr>
      <w:pStyle w:val="Kopfzeile"/>
      <w:rPr>
        <w:rFonts w:ascii="Calibri" w:hAnsi="Calibri"/>
        <w:color w:val="808080"/>
        <w:sz w:val="16"/>
      </w:rPr>
    </w:pPr>
    <w:r w:rsidRPr="00CF1FE3">
      <w:rPr>
        <w:rFonts w:ascii="Calibri" w:hAnsi="Calibri"/>
        <w:color w:val="808080"/>
        <w:sz w:val="16"/>
      </w:rPr>
      <w:tab/>
      <w:t xml:space="preserve">                                                                                                                                                                                        </w:t>
    </w:r>
    <w:r w:rsidR="00CF1FE3">
      <w:rPr>
        <w:rFonts w:ascii="Calibri" w:hAnsi="Calibri"/>
        <w:color w:val="808080"/>
        <w:sz w:val="16"/>
      </w:rPr>
      <w:t xml:space="preserve">                                </w:t>
    </w:r>
    <w:r w:rsidRPr="00CF1FE3">
      <w:rPr>
        <w:rFonts w:ascii="Calibri" w:hAnsi="Calibri"/>
        <w:color w:val="808080"/>
        <w:sz w:val="16"/>
      </w:rPr>
      <w:t>23617 Stockelsdorf</w:t>
    </w:r>
  </w:p>
  <w:p w14:paraId="0B1DFE5A" w14:textId="77777777" w:rsidR="00516A3A" w:rsidRPr="00CF1FE3" w:rsidRDefault="00516A3A">
    <w:pPr>
      <w:pStyle w:val="Kopfzeile"/>
      <w:rPr>
        <w:rFonts w:ascii="Calibri" w:hAnsi="Calibri"/>
        <w:color w:val="808080"/>
        <w:sz w:val="16"/>
      </w:rPr>
    </w:pPr>
  </w:p>
  <w:p w14:paraId="18B388AE" w14:textId="77777777" w:rsidR="00516A3A" w:rsidRPr="00CF1FE3" w:rsidRDefault="00516A3A">
    <w:pPr>
      <w:pStyle w:val="Kopfzeile"/>
      <w:rPr>
        <w:rFonts w:ascii="Calibri" w:hAnsi="Calibri"/>
        <w:color w:val="808080"/>
        <w:sz w:val="16"/>
      </w:rPr>
    </w:pPr>
    <w:r w:rsidRPr="00CF1FE3">
      <w:rPr>
        <w:rFonts w:ascii="Calibri" w:hAnsi="Calibri"/>
        <w:color w:val="808080"/>
        <w:sz w:val="16"/>
      </w:rPr>
      <w:tab/>
    </w:r>
    <w:r w:rsidRPr="00CF1FE3">
      <w:rPr>
        <w:rFonts w:ascii="Calibri" w:hAnsi="Calibri"/>
        <w:color w:val="808080"/>
        <w:sz w:val="16"/>
      </w:rPr>
      <w:tab/>
      <w:t>Telefon  0451 / 491764</w:t>
    </w:r>
  </w:p>
  <w:p w14:paraId="3A8F47B7" w14:textId="77777777" w:rsidR="00516A3A" w:rsidRPr="00CF1FE3" w:rsidRDefault="00516A3A">
    <w:pPr>
      <w:pStyle w:val="Kopfzeile"/>
      <w:rPr>
        <w:rFonts w:ascii="Calibri" w:hAnsi="Calibri"/>
        <w:color w:val="808080"/>
        <w:sz w:val="16"/>
      </w:rPr>
    </w:pPr>
    <w:r w:rsidRPr="00CF1FE3">
      <w:rPr>
        <w:rFonts w:ascii="Calibri" w:hAnsi="Calibri"/>
        <w:color w:val="808080"/>
        <w:sz w:val="16"/>
      </w:rPr>
      <w:tab/>
    </w:r>
    <w:r w:rsidRPr="00CF1FE3">
      <w:rPr>
        <w:rFonts w:ascii="Calibri" w:hAnsi="Calibri"/>
        <w:color w:val="808080"/>
        <w:sz w:val="16"/>
      </w:rPr>
      <w:tab/>
    </w:r>
    <w:r w:rsidR="001B7C34">
      <w:rPr>
        <w:rFonts w:ascii="Calibri" w:hAnsi="Calibri"/>
        <w:color w:val="808080"/>
        <w:sz w:val="16"/>
      </w:rPr>
      <w:t>info@kirche-stockelsdorf</w:t>
    </w:r>
    <w:r w:rsidRPr="00CF1FE3">
      <w:rPr>
        <w:rFonts w:ascii="Calibri" w:hAnsi="Calibri"/>
        <w:color w:val="808080"/>
        <w:sz w:val="16"/>
      </w:rPr>
      <w:t>.de</w:t>
    </w:r>
  </w:p>
  <w:p w14:paraId="25BEFC6B" w14:textId="77777777" w:rsidR="00516A3A" w:rsidRPr="00CF1FE3" w:rsidRDefault="00516A3A">
    <w:pPr>
      <w:pStyle w:val="Kopfzeile"/>
      <w:rPr>
        <w:rFonts w:ascii="Calibri" w:hAnsi="Calibri"/>
        <w:color w:val="808080"/>
      </w:rPr>
    </w:pPr>
  </w:p>
  <w:p w14:paraId="2AE64C8B" w14:textId="77777777" w:rsidR="00516A3A" w:rsidRPr="00CF1FE3" w:rsidRDefault="00516A3A">
    <w:pPr>
      <w:pStyle w:val="Kopfzeile"/>
      <w:rPr>
        <w:rFonts w:ascii="Calibri" w:hAnsi="Calibri"/>
        <w:color w:val="808080"/>
        <w:sz w:val="16"/>
      </w:rPr>
    </w:pPr>
    <w:r w:rsidRPr="00CF1FE3">
      <w:rPr>
        <w:rFonts w:ascii="Calibri" w:hAnsi="Calibri"/>
        <w:color w:val="808080"/>
      </w:rPr>
      <w:tab/>
      <w:t xml:space="preserve">                                                                                                                                                     </w:t>
    </w:r>
    <w:r w:rsidR="00CF1FE3">
      <w:rPr>
        <w:rFonts w:ascii="Calibri" w:hAnsi="Calibri"/>
        <w:color w:val="808080"/>
      </w:rPr>
      <w:t xml:space="preserve">                     </w:t>
    </w:r>
    <w:r w:rsidRPr="00CF1FE3">
      <w:rPr>
        <w:rFonts w:ascii="Calibri" w:hAnsi="Calibri"/>
        <w:color w:val="808080"/>
        <w:sz w:val="16"/>
      </w:rPr>
      <w:t>Friedhofsverwaltung</w:t>
    </w:r>
  </w:p>
  <w:p w14:paraId="601348C3" w14:textId="77777777" w:rsidR="00516A3A" w:rsidRPr="00CF1FE3" w:rsidRDefault="00516A3A">
    <w:pPr>
      <w:pStyle w:val="Kopfzeile"/>
      <w:rPr>
        <w:rFonts w:ascii="Calibri" w:hAnsi="Calibri"/>
        <w:color w:val="808080"/>
      </w:rPr>
    </w:pPr>
    <w:r w:rsidRPr="00CF1FE3">
      <w:rPr>
        <w:rFonts w:ascii="Calibri" w:hAnsi="Calibri"/>
        <w:color w:val="808080"/>
        <w:sz w:val="16"/>
      </w:rPr>
      <w:tab/>
    </w:r>
    <w:r w:rsidRPr="00CF1FE3">
      <w:rPr>
        <w:rFonts w:ascii="Calibri" w:hAnsi="Calibri"/>
        <w:color w:val="808080"/>
        <w:sz w:val="16"/>
      </w:rPr>
      <w:tab/>
      <w:t>Telefon  0451 / 491222</w:t>
    </w:r>
  </w:p>
  <w:p w14:paraId="5EDB39A1" w14:textId="77777777" w:rsidR="00516A3A" w:rsidRPr="00CF1FE3" w:rsidRDefault="00516A3A">
    <w:pPr>
      <w:pStyle w:val="Kopfzeile"/>
      <w:rPr>
        <w:rFonts w:ascii="Calibri" w:hAnsi="Calibri"/>
      </w:rPr>
    </w:pPr>
  </w:p>
  <w:p w14:paraId="1B3EB8B2" w14:textId="77777777" w:rsidR="00516A3A" w:rsidRPr="00CF1FE3" w:rsidRDefault="00516A3A">
    <w:pPr>
      <w:pStyle w:val="Kopfzeile"/>
      <w:rPr>
        <w:rFonts w:ascii="Calibri" w:hAnsi="Calibri"/>
      </w:rPr>
    </w:pPr>
  </w:p>
  <w:p w14:paraId="50404B05" w14:textId="77777777" w:rsidR="00516A3A" w:rsidRPr="00CF1FE3" w:rsidRDefault="00516A3A">
    <w:pPr>
      <w:pStyle w:val="Kopfzeile"/>
      <w:rPr>
        <w:rFonts w:ascii="Calibri" w:hAnsi="Calibri"/>
      </w:rPr>
    </w:pPr>
  </w:p>
  <w:p w14:paraId="4D8AEE29" w14:textId="77777777" w:rsidR="00516A3A" w:rsidRPr="00CF1FE3" w:rsidRDefault="00516A3A">
    <w:pPr>
      <w:pStyle w:val="Kopfzeile"/>
      <w:rPr>
        <w:rFonts w:ascii="Calibri" w:hAnsi="Calibri"/>
      </w:rPr>
    </w:pPr>
  </w:p>
  <w:p w14:paraId="65DF7196" w14:textId="77777777" w:rsidR="00516A3A" w:rsidRPr="00CF1FE3" w:rsidRDefault="00516A3A">
    <w:pPr>
      <w:pStyle w:val="Kopfzeile"/>
      <w:rPr>
        <w:rFonts w:ascii="Calibri" w:hAnsi="Calibri"/>
      </w:rPr>
    </w:pPr>
    <w:r w:rsidRPr="00CF1FE3">
      <w:rPr>
        <w:rFonts w:ascii="Calibri" w:hAnsi="Calibri"/>
        <w:color w:val="808080"/>
        <w:sz w:val="16"/>
      </w:rPr>
      <w:t>Ihr Zeichen                                   Ihr Schreiben vom                                        Unser Zeichen                                                Datum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E5"/>
    <w:rsid w:val="0000424B"/>
    <w:rsid w:val="0000501C"/>
    <w:rsid w:val="00021161"/>
    <w:rsid w:val="00051762"/>
    <w:rsid w:val="00075CEA"/>
    <w:rsid w:val="000F6D27"/>
    <w:rsid w:val="00110BE5"/>
    <w:rsid w:val="00131F0F"/>
    <w:rsid w:val="001B7C34"/>
    <w:rsid w:val="001F6721"/>
    <w:rsid w:val="00240442"/>
    <w:rsid w:val="002D1064"/>
    <w:rsid w:val="00323D14"/>
    <w:rsid w:val="00335666"/>
    <w:rsid w:val="003B3E60"/>
    <w:rsid w:val="003D54BD"/>
    <w:rsid w:val="003D7F30"/>
    <w:rsid w:val="00434940"/>
    <w:rsid w:val="00442414"/>
    <w:rsid w:val="00514CFE"/>
    <w:rsid w:val="00516A3A"/>
    <w:rsid w:val="00524481"/>
    <w:rsid w:val="005630A1"/>
    <w:rsid w:val="0058672E"/>
    <w:rsid w:val="005D29C0"/>
    <w:rsid w:val="006272A6"/>
    <w:rsid w:val="006476AA"/>
    <w:rsid w:val="00662544"/>
    <w:rsid w:val="00697043"/>
    <w:rsid w:val="006E0F0B"/>
    <w:rsid w:val="00742FF2"/>
    <w:rsid w:val="007521C8"/>
    <w:rsid w:val="0079548B"/>
    <w:rsid w:val="007A1BA1"/>
    <w:rsid w:val="007B00F9"/>
    <w:rsid w:val="007D0A54"/>
    <w:rsid w:val="008174CC"/>
    <w:rsid w:val="008B6693"/>
    <w:rsid w:val="008C0B75"/>
    <w:rsid w:val="008D26AF"/>
    <w:rsid w:val="008E2434"/>
    <w:rsid w:val="00916220"/>
    <w:rsid w:val="009366C5"/>
    <w:rsid w:val="00952815"/>
    <w:rsid w:val="00A172D0"/>
    <w:rsid w:val="00A64C12"/>
    <w:rsid w:val="00AA0996"/>
    <w:rsid w:val="00AB13B3"/>
    <w:rsid w:val="00AB5149"/>
    <w:rsid w:val="00AD53D0"/>
    <w:rsid w:val="00B9499B"/>
    <w:rsid w:val="00B96F00"/>
    <w:rsid w:val="00BB629A"/>
    <w:rsid w:val="00BE4521"/>
    <w:rsid w:val="00BF6A56"/>
    <w:rsid w:val="00C2744F"/>
    <w:rsid w:val="00C53310"/>
    <w:rsid w:val="00C83ED9"/>
    <w:rsid w:val="00CF1FE3"/>
    <w:rsid w:val="00D00D9E"/>
    <w:rsid w:val="00D23273"/>
    <w:rsid w:val="00D2590E"/>
    <w:rsid w:val="00D4416C"/>
    <w:rsid w:val="00D605BF"/>
    <w:rsid w:val="00D91DF8"/>
    <w:rsid w:val="00DB1310"/>
    <w:rsid w:val="00DC6215"/>
    <w:rsid w:val="00DD2159"/>
    <w:rsid w:val="00DD6D0D"/>
    <w:rsid w:val="00DF30B8"/>
    <w:rsid w:val="00EE2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B55EC"/>
  <w15:docId w15:val="{E5146972-BD98-4814-B856-1FB07302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00F9"/>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after="0" w:line="240" w:lineRule="auto"/>
      <w:outlineLvl w:val="0"/>
    </w:pPr>
    <w:rPr>
      <w:rFonts w:ascii="Times New Roman" w:eastAsia="Times New Roman" w:hAnsi="Times New Roman" w:cs="Times New Roman"/>
      <w:sz w:val="24"/>
      <w:szCs w:val="20"/>
      <w:lang w:eastAsia="de-DE"/>
    </w:rPr>
  </w:style>
  <w:style w:type="paragraph" w:styleId="berschrift2">
    <w:name w:val="heading 2"/>
    <w:basedOn w:val="Standard"/>
    <w:next w:val="Standard"/>
    <w:qFormat/>
    <w:pPr>
      <w:keepNext/>
      <w:spacing w:after="0" w:line="240" w:lineRule="auto"/>
      <w:outlineLvl w:val="1"/>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paragraph" w:styleId="Fuzeile">
    <w:name w:val="footer"/>
    <w:basedOn w:val="Standard"/>
    <w:semiHidden/>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styleId="Hyperlink">
    <w:name w:val="Hyperlink"/>
    <w:basedOn w:val="Absatz-Standardschriftart"/>
    <w:semiHidden/>
    <w:rPr>
      <w:color w:val="0000FF"/>
      <w:u w:val="single"/>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rsid w:val="00A172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7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J&#228;ger\Documents\Vorlagen\Briefpapier\Briefpapier%20Ev-Luth-KG_Logo_mo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Ev-Luth-KG_Logo_mod.dot</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MLKG</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Griephan</dc:creator>
  <cp:lastModifiedBy>Wiebke Voß</cp:lastModifiedBy>
  <cp:revision>5</cp:revision>
  <cp:lastPrinted>2020-02-11T10:17:00Z</cp:lastPrinted>
  <dcterms:created xsi:type="dcterms:W3CDTF">2024-04-25T12:18:00Z</dcterms:created>
  <dcterms:modified xsi:type="dcterms:W3CDTF">2024-04-30T07:29:00Z</dcterms:modified>
</cp:coreProperties>
</file>